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jc w:val="right"/>
        <w:rPr/>
      </w:pPr>
      <w:r>
        <w:rPr>
          <w:rFonts w:ascii="Arial" w:hAnsi="Arial"/>
          <w:b/>
          <w:bCs/>
          <w:color w:val="000000"/>
          <w:sz w:val="20"/>
          <w:szCs w:val="20"/>
          <w:lang w:val="pl-PL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Bielawa, dnia 23.01.2023 r. </w:t>
      </w:r>
      <w:r>
        <w:rPr>
          <w:rFonts w:ascii="CIDFont+F4" w:hAnsi="CIDFont+F4"/>
          <w:color w:val="000000"/>
          <w:sz w:val="20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dot.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ZAPYTANIE OFERTOWE </w:t>
      </w:r>
      <w:r>
        <w:rPr>
          <w:rFonts w:ascii="CIDFont+F5" w:hAnsi="CIDFont+F5"/>
          <w:b w:val="false"/>
          <w:bCs w:val="false"/>
          <w:color w:val="000000"/>
          <w:sz w:val="20"/>
          <w:u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 postępowaniu na zadanie pn: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Zadanie realizowane jest w w ramach projektu pn: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pl-PL"/>
        </w:rPr>
        <w:t>„Dostępna Gmina – Urząd Miejski w Bielawie przyjazny osobom o poszczególnych potrzebach”.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przekazuje do informacji wniesione pytania wraz z odpowiedziami:</w:t>
      </w:r>
    </w:p>
    <w:p>
      <w:pPr>
        <w:pStyle w:val="Normal"/>
        <w:rPr/>
      </w:pPr>
      <w:r>
        <w:rPr>
          <w:rFonts w:ascii="Times New Roman" w:hAnsi="Times New Roman"/>
          <w:color w:val="auto"/>
          <w:sz w:val="24"/>
          <w:szCs w:val="24"/>
        </w:rPr>
        <w:t>Pytanie nr 1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i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4"/>
          <w:szCs w:val="24"/>
        </w:rPr>
        <w:t>Czy zostanie zaakceptowana oferta wzmacniacza pętli pracującego w klasie AB?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Odp: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Klasa wzmacniacza przekłada się bezpośrednio na jego sprawność. W przypadku klasy AB sprawność wynosi ok. 50%, natomiast w przypadku klasy D wynosi ok. 95%.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  <w:br/>
        <w:t xml:space="preserve">Na rynku większość wzmacniaczy pętli indukcyjnych posiada wzmacniacze w klasie D, zatem takiego rozwiązania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en-US" w:bidi="ar-SA"/>
        </w:rPr>
        <w:t>zaakceptujemy.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Pytanie nr 2</w:t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4"/>
          <w:szCs w:val="24"/>
        </w:rPr>
        <w:t>Prosimy o akceptację wzmacniacza bez wejścia 3,5mm na mikrofon zewnętrzny.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Odp:</w:t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Wymagane jest wejście 3,5 mm jack na mikrofon dla osoby obsługującej. Nie przewiduje się dodatkowego mikrofonu dla osoby obsługiwanej.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Pytanie 3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i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auto"/>
          <w:spacing w:val="0"/>
          <w:sz w:val="24"/>
          <w:szCs w:val="24"/>
        </w:rPr>
        <w:t>Prosimy o akceptację rozwiązania, które ma wbudowane automatyczną regulację wzmocnienia (zarówno sygnału jak i prądu wyjściowego).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Odp: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4"/>
          <w:szCs w:val="24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Bezwzględnie wymaga się, aby wzmacniacz posiadał możliwość regulacji wzmacniania. Wymagane jest ustawianie parametrów nadawanego sygnału zgodnie z normą PN EN 60118-4, co bez regulacji wzmocnienia jest niemożliwe. Sprzęt ma zostać zamontowany przez osobę kompetentną z użyciem sprzętu posiadającego świadectwo wzorcowania, w związku z czym samodzielna regulacja nie będzie dopuszczana.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 xml:space="preserve">Dariusz Owczarek 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>Kierownik Referatu Promocji i Rozwoju UM Bielawa.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01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30662"/>
    <w:bookmarkStart w:id="1" w:name="_Hlk1123630672"/>
    <w:bookmarkStart w:id="2" w:name="_Hlk1123650332"/>
    <w:bookmarkStart w:id="3" w:name="_Hlk112365034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3066"/>
    <w:bookmarkStart w:id="5" w:name="_Hlk112363067"/>
    <w:bookmarkStart w:id="6" w:name="_Hlk112365033"/>
    <w:bookmarkStart w:id="7" w:name="_Hlk112365034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273</TotalTime>
  <Application>LibreOffice/7.2.0.4$Windows_X86_64 LibreOffice_project/9a9c6381e3f7a62afc1329bd359cc48accb6435b</Application>
  <AppVersion>15.0000</AppVersion>
  <Pages>1</Pages>
  <Words>254</Words>
  <Characters>1647</Characters>
  <CharactersWithSpaces>1994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2023-01-23T12:35:41Z</dcterms:modified>
  <cp:revision>29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